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279E" w14:textId="2A6CBB7D" w:rsidR="00513A0B" w:rsidRPr="004C5BD2" w:rsidRDefault="004C5BD2" w:rsidP="00C729B4">
      <w:pPr>
        <w:spacing w:line="360" w:lineRule="auto"/>
        <w:ind w:firstLine="0"/>
        <w:jc w:val="center"/>
        <w:rPr>
          <w:b/>
          <w:bCs/>
        </w:rPr>
      </w:pPr>
      <w:r w:rsidRPr="004C5BD2">
        <w:rPr>
          <w:b/>
          <w:bCs/>
        </w:rPr>
        <w:t xml:space="preserve">AO ILUSTRÍSSIMO SENHOR REITOR DA UNIVERSIDADE </w:t>
      </w:r>
      <w:r w:rsidR="00D154A8" w:rsidRPr="00D154A8">
        <w:rPr>
          <w:b/>
          <w:bCs/>
          <w:color w:val="FF0000"/>
        </w:rPr>
        <w:t>XXXXX</w:t>
      </w:r>
    </w:p>
    <w:p w14:paraId="6396B4C8" w14:textId="77777777" w:rsidR="00513A0B" w:rsidRPr="00513A0B" w:rsidRDefault="00513A0B" w:rsidP="00C729B4">
      <w:pPr>
        <w:spacing w:line="360" w:lineRule="auto"/>
      </w:pPr>
    </w:p>
    <w:p w14:paraId="45D56BDC" w14:textId="6512DB1B" w:rsidR="004C5BD2" w:rsidRPr="00C729B4" w:rsidRDefault="00D154A8" w:rsidP="00C729B4">
      <w:pPr>
        <w:spacing w:line="360" w:lineRule="auto"/>
        <w:ind w:firstLine="0"/>
      </w:pPr>
      <w:r w:rsidRPr="00D154A8">
        <w:rPr>
          <w:smallCaps/>
        </w:rPr>
        <w:t>{{NOME COMPLETO}}, {{NACIONALIDADE}}, {{ESTADO CIVIL}}, {{PROFIS-SÃO}}, RG: {{RG E ORGÃO EMISSOR}}, CPF: {{CPF}}, com domicílio na {{LO-GRADOURO}}, {{NÚMERO}}, {{BAIRRO}}, {{COMPLEMENTO}}, {{CIDADE</w:t>
      </w:r>
      <w:proofErr w:type="gramStart"/>
      <w:r w:rsidRPr="00D154A8">
        <w:rPr>
          <w:smallCaps/>
        </w:rPr>
        <w:t>}}-</w:t>
      </w:r>
      <w:proofErr w:type="gramEnd"/>
      <w:r w:rsidRPr="00D154A8">
        <w:rPr>
          <w:smallCaps/>
        </w:rPr>
        <w:t>{{ESTADO}}, {{CEP}}, contato: {{CELULAR}}, e-mail: {{E-MAIL}}</w:t>
      </w:r>
      <w:r w:rsidRPr="00D154A8">
        <w:rPr>
          <w:b/>
          <w:bCs/>
          <w:smallCaps/>
        </w:rPr>
        <w:t>.</w:t>
      </w:r>
      <w:r w:rsidR="00513A0B" w:rsidRPr="00513A0B">
        <w:t>, v</w:t>
      </w:r>
      <w:r w:rsidR="00863ABA">
        <w:t xml:space="preserve">êm </w:t>
      </w:r>
      <w:r w:rsidR="00513A0B" w:rsidRPr="00513A0B">
        <w:t>perante esta</w:t>
      </w:r>
      <w:r w:rsidR="00C729B4">
        <w:t xml:space="preserve"> reitoria </w:t>
      </w:r>
      <w:r w:rsidR="00513A0B">
        <w:t>apresentar</w:t>
      </w:r>
      <w:r w:rsidR="00C729B4">
        <w:t>:</w:t>
      </w:r>
    </w:p>
    <w:p w14:paraId="5BC6E43E" w14:textId="1A02D5FF" w:rsidR="00513A0B" w:rsidRPr="00C729B4" w:rsidRDefault="00513A0B" w:rsidP="00C729B4">
      <w:pPr>
        <w:pStyle w:val="CitaoIntensa"/>
        <w:spacing w:line="360" w:lineRule="auto"/>
        <w:rPr>
          <w:b/>
          <w:bCs/>
        </w:rPr>
      </w:pPr>
      <w:r w:rsidRPr="00C729B4">
        <w:rPr>
          <w:b/>
          <w:bCs/>
        </w:rPr>
        <w:t>Requerimento Administrativo</w:t>
      </w:r>
    </w:p>
    <w:p w14:paraId="49C4FCE5" w14:textId="77777777" w:rsidR="00513A0B" w:rsidRDefault="00513A0B" w:rsidP="00C729B4">
      <w:pPr>
        <w:spacing w:line="360" w:lineRule="auto"/>
      </w:pPr>
      <w:r>
        <w:t>Nos termos que seguem.</w:t>
      </w:r>
    </w:p>
    <w:p w14:paraId="5A50F3AE" w14:textId="77777777" w:rsidR="00513A0B" w:rsidRDefault="00513A0B" w:rsidP="00513A0B"/>
    <w:p w14:paraId="39F1E169" w14:textId="3F6EE4AF" w:rsidR="00513A0B" w:rsidRDefault="00513A0B" w:rsidP="00513A0B">
      <w:pPr>
        <w:pStyle w:val="SemEspaamento"/>
      </w:pPr>
      <w:r>
        <w:t>Da situação</w:t>
      </w:r>
      <w:r w:rsidR="00863ABA">
        <w:t xml:space="preserve"> da estudante</w:t>
      </w:r>
    </w:p>
    <w:p w14:paraId="4DF2D763" w14:textId="4541AC95" w:rsidR="00513A0B" w:rsidRDefault="00513A0B" w:rsidP="00513A0B">
      <w:r>
        <w:t>So</w:t>
      </w:r>
      <w:r w:rsidR="009162BC">
        <w:t>u</w:t>
      </w:r>
      <w:r w:rsidR="00863ABA">
        <w:t xml:space="preserve"> </w:t>
      </w:r>
      <w:r>
        <w:t>estudante</w:t>
      </w:r>
      <w:r w:rsidR="00863ABA">
        <w:t xml:space="preserve"> </w:t>
      </w:r>
      <w:r>
        <w:t xml:space="preserve">do </w:t>
      </w:r>
      <w:proofErr w:type="spellStart"/>
      <w:r w:rsidR="009162BC">
        <w:rPr>
          <w:b/>
          <w:bCs/>
          <w:color w:val="FF0000"/>
        </w:rPr>
        <w:t>xx</w:t>
      </w:r>
      <w:proofErr w:type="spellEnd"/>
      <w:r w:rsidRPr="00D154A8">
        <w:rPr>
          <w:b/>
          <w:bCs/>
          <w:color w:val="FF0000"/>
        </w:rPr>
        <w:t>º período</w:t>
      </w:r>
      <w:r w:rsidRPr="00D154A8">
        <w:rPr>
          <w:color w:val="FF0000"/>
        </w:rPr>
        <w:t xml:space="preserve"> </w:t>
      </w:r>
      <w:r>
        <w:t xml:space="preserve">do curso de medicina desta </w:t>
      </w:r>
      <w:r w:rsidR="00C729B4">
        <w:t xml:space="preserve">universidade </w:t>
      </w:r>
      <w:r>
        <w:t xml:space="preserve">e recentemente </w:t>
      </w:r>
      <w:r w:rsidR="00E26243">
        <w:t>realiz</w:t>
      </w:r>
      <w:r w:rsidR="009162BC">
        <w:t>ei</w:t>
      </w:r>
      <w:r w:rsidR="00E26243">
        <w:t xml:space="preserve"> as provas para o </w:t>
      </w:r>
      <w:r w:rsidRPr="00D154A8">
        <w:rPr>
          <w:color w:val="FF0000"/>
        </w:rPr>
        <w:t>programa de residência da</w:t>
      </w:r>
      <w:r w:rsidR="00D154A8">
        <w:rPr>
          <w:smallCaps/>
          <w:color w:val="FF0000"/>
        </w:rPr>
        <w:t xml:space="preserve"> </w:t>
      </w:r>
      <w:proofErr w:type="spellStart"/>
      <w:r w:rsidR="00531433">
        <w:rPr>
          <w:color w:val="FF0000"/>
        </w:rPr>
        <w:t>xxxxxx</w:t>
      </w:r>
      <w:proofErr w:type="spellEnd"/>
      <w:r w:rsidR="00531433">
        <w:rPr>
          <w:color w:val="FF0000"/>
        </w:rPr>
        <w:t xml:space="preserve"> </w:t>
      </w:r>
      <w:r w:rsidR="00531433">
        <w:rPr>
          <w:smallCaps/>
          <w:color w:val="FF0000"/>
        </w:rPr>
        <w:t>(</w:t>
      </w:r>
      <w:r w:rsidR="00531433">
        <w:rPr>
          <w:color w:val="FF0000"/>
        </w:rPr>
        <w:t>se for concurso informar</w:t>
      </w:r>
      <w:r w:rsidR="00531433">
        <w:rPr>
          <w:smallCaps/>
          <w:color w:val="FF0000"/>
        </w:rPr>
        <w:t>)</w:t>
      </w:r>
      <w:r>
        <w:t xml:space="preserve">, na especialidade </w:t>
      </w:r>
      <w:proofErr w:type="spellStart"/>
      <w:r w:rsidR="00D154A8">
        <w:rPr>
          <w:smallCaps/>
          <w:color w:val="FF0000"/>
        </w:rPr>
        <w:t>xxxxxxx</w:t>
      </w:r>
      <w:proofErr w:type="spellEnd"/>
      <w:r w:rsidR="00531433">
        <w:t xml:space="preserve"> </w:t>
      </w:r>
      <w:r w:rsidR="009162BC" w:rsidRPr="009162BC">
        <w:rPr>
          <w:color w:val="FF0000"/>
        </w:rPr>
        <w:t>(</w:t>
      </w:r>
      <w:r w:rsidR="009162BC">
        <w:rPr>
          <w:color w:val="FF0000"/>
        </w:rPr>
        <w:t xml:space="preserve">se for concurso, colocar o </w:t>
      </w:r>
      <w:r w:rsidR="00531433">
        <w:rPr>
          <w:color w:val="FF0000"/>
        </w:rPr>
        <w:t>cargo</w:t>
      </w:r>
      <w:r w:rsidR="009162BC" w:rsidRPr="009162BC">
        <w:rPr>
          <w:color w:val="FF0000"/>
        </w:rPr>
        <w:t>)</w:t>
      </w:r>
      <w:r w:rsidR="00531433">
        <w:rPr>
          <w:color w:val="FF0000"/>
        </w:rPr>
        <w:t>.</w:t>
      </w:r>
    </w:p>
    <w:p w14:paraId="19C94412" w14:textId="0386BB5B" w:rsidR="001039F0" w:rsidRDefault="001039F0" w:rsidP="001039F0">
      <w:r>
        <w:t>Pela pontuaç</w:t>
      </w:r>
      <w:r w:rsidR="009162BC">
        <w:t>ão</w:t>
      </w:r>
      <w:r>
        <w:t xml:space="preserve"> alcançada e pela note de corte apresentada</w:t>
      </w:r>
      <w:r w:rsidR="00531433">
        <w:t>,</w:t>
      </w:r>
      <w:r>
        <w:t xml:space="preserve"> se</w:t>
      </w:r>
      <w:r w:rsidR="009162BC">
        <w:t>rei</w:t>
      </w:r>
      <w:r>
        <w:t xml:space="preserve"> aprovad</w:t>
      </w:r>
      <w:r w:rsidR="009162BC">
        <w:t>o (a)</w:t>
      </w:r>
      <w:r>
        <w:t xml:space="preserve"> </w:t>
      </w:r>
      <w:r w:rsidR="009162BC">
        <w:t>nas próximas chamadas.</w:t>
      </w:r>
      <w:r w:rsidR="00531433">
        <w:t xml:space="preserve"> </w:t>
      </w:r>
      <w:r w:rsidR="00531433" w:rsidRPr="00531433">
        <w:rPr>
          <w:color w:val="FF0000"/>
        </w:rPr>
        <w:t>(</w:t>
      </w:r>
      <w:r w:rsidR="00531433">
        <w:rPr>
          <w:color w:val="FF0000"/>
        </w:rPr>
        <w:t>se já tiver sido nomeado alterar e informar</w:t>
      </w:r>
      <w:r w:rsidR="00531433" w:rsidRPr="00531433">
        <w:rPr>
          <w:color w:val="FF0000"/>
        </w:rPr>
        <w:t>)</w:t>
      </w:r>
    </w:p>
    <w:p w14:paraId="26B080C9" w14:textId="609C5164" w:rsidR="009162BC" w:rsidRDefault="001039F0" w:rsidP="001039F0">
      <w:r>
        <w:t>Entretanto, c</w:t>
      </w:r>
      <w:r w:rsidR="00513A0B">
        <w:t>onforme Edital em anexo, t</w:t>
      </w:r>
      <w:r w:rsidR="00863ABA">
        <w:t>e</w:t>
      </w:r>
      <w:r w:rsidR="009162BC">
        <w:t xml:space="preserve">nho </w:t>
      </w:r>
      <w:r w:rsidR="00E26243">
        <w:t xml:space="preserve">curto prazo, </w:t>
      </w:r>
      <w:r w:rsidR="00513A0B">
        <w:t>para apresentar a documentação exigida.</w:t>
      </w:r>
      <w:r w:rsidR="00531433">
        <w:t xml:space="preserve"> </w:t>
      </w:r>
      <w:r w:rsidR="00531433" w:rsidRPr="00531433">
        <w:rPr>
          <w:color w:val="FF0000"/>
        </w:rPr>
        <w:t>(</w:t>
      </w:r>
      <w:r w:rsidR="00531433">
        <w:rPr>
          <w:color w:val="FF0000"/>
        </w:rPr>
        <w:t>se já tiver sido nomeado, colocar a data</w:t>
      </w:r>
      <w:r w:rsidR="00531433" w:rsidRPr="00531433">
        <w:rPr>
          <w:color w:val="FF0000"/>
        </w:rPr>
        <w:t>)</w:t>
      </w:r>
    </w:p>
    <w:p w14:paraId="09DD7CAA" w14:textId="7293AF14" w:rsidR="00513A0B" w:rsidRPr="001039F0" w:rsidRDefault="00513A0B" w:rsidP="001039F0">
      <w:r>
        <w:t>Entre os documentos, faz-se necessár</w:t>
      </w:r>
      <w:r w:rsidR="00E26243">
        <w:t>ia</w:t>
      </w:r>
      <w:r>
        <w:t xml:space="preserve"> entrega de certidão de conclusão de curso e o registro no CRM.</w:t>
      </w:r>
    </w:p>
    <w:p w14:paraId="0BACFBA8" w14:textId="7C54578A" w:rsidR="00513A0B" w:rsidRDefault="00513A0B" w:rsidP="00513A0B">
      <w:r>
        <w:t xml:space="preserve">Desta forma, </w:t>
      </w:r>
      <w:r w:rsidR="009162BC">
        <w:t>venho requerer a</w:t>
      </w:r>
      <w:r>
        <w:t xml:space="preserve"> antecipação </w:t>
      </w:r>
      <w:r w:rsidR="00E87F2F">
        <w:t>d</w:t>
      </w:r>
      <w:r w:rsidR="009162BC">
        <w:t>a</w:t>
      </w:r>
      <w:r w:rsidR="00E87F2F">
        <w:t xml:space="preserve"> colação de grau </w:t>
      </w:r>
      <w:r>
        <w:t>com base nos fundamentos a seguir.</w:t>
      </w:r>
    </w:p>
    <w:p w14:paraId="27F5F559" w14:textId="21D2269C" w:rsidR="00513A0B" w:rsidRDefault="00513A0B" w:rsidP="00513A0B"/>
    <w:p w14:paraId="161FE8E5" w14:textId="0E2B5CF5" w:rsidR="00513A0B" w:rsidRPr="00513A0B" w:rsidRDefault="00513A0B" w:rsidP="00513A0B">
      <w:pPr>
        <w:pStyle w:val="SemEspaamento"/>
      </w:pPr>
      <w:r>
        <w:t>Do direito à antecipação.</w:t>
      </w:r>
    </w:p>
    <w:p w14:paraId="0B586576" w14:textId="12EA3FDD" w:rsidR="00513A0B" w:rsidRDefault="00513A0B" w:rsidP="00A46E52">
      <w:pPr>
        <w:pStyle w:val="Subtopico1"/>
      </w:pPr>
      <w:r>
        <w:t xml:space="preserve">2.1 </w:t>
      </w:r>
      <w:r w:rsidR="00A34519">
        <w:t>do direito à antecipação na lei</w:t>
      </w:r>
      <w:r w:rsidR="00CC2846">
        <w:t xml:space="preserve"> </w:t>
      </w:r>
    </w:p>
    <w:p w14:paraId="0F7B2189" w14:textId="63D99932" w:rsidR="00CC2846" w:rsidRDefault="00CC2846" w:rsidP="00531433">
      <w:r>
        <w:t xml:space="preserve">O </w:t>
      </w:r>
      <w:r w:rsidRPr="00513A0B">
        <w:t>direito está previsto nos art. 47, §2º da Lei 9.394/1996</w:t>
      </w:r>
      <w:r w:rsidR="00D154A8">
        <w:t xml:space="preserve">, que </w:t>
      </w:r>
      <w:r w:rsidR="00D154A8" w:rsidRPr="00A34519">
        <w:rPr>
          <w:bCs/>
        </w:rPr>
        <w:t xml:space="preserve">prevê a possibilidade de antecipação de colação de grau dos estudantes que comprovem </w:t>
      </w:r>
      <w:r w:rsidR="009162BC" w:rsidRPr="00A34519">
        <w:rPr>
          <w:b/>
        </w:rPr>
        <w:t>aproveitamento</w:t>
      </w:r>
      <w:r w:rsidR="00D154A8" w:rsidRPr="00A34519">
        <w:rPr>
          <w:b/>
        </w:rPr>
        <w:t xml:space="preserve"> extraordinário</w:t>
      </w:r>
      <w:r w:rsidR="00531433">
        <w:t xml:space="preserve">, </w:t>
      </w:r>
      <w:r w:rsidR="00A34519">
        <w:t>a</w:t>
      </w:r>
      <w:r w:rsidR="00531433">
        <w:t xml:space="preserve"> ser avaliado mediante banca avaliadora especial.</w:t>
      </w:r>
    </w:p>
    <w:p w14:paraId="06882313" w14:textId="77777777" w:rsidR="00531433" w:rsidRDefault="00A46E52" w:rsidP="00531433">
      <w:r w:rsidRPr="00D154A8">
        <w:rPr>
          <w:color w:val="FF0000"/>
        </w:rPr>
        <w:t xml:space="preserve">A própria </w:t>
      </w:r>
      <w:r w:rsidRPr="00D154A8">
        <w:rPr>
          <w:b/>
          <w:color w:val="FF0000"/>
        </w:rPr>
        <w:t>aprovaç</w:t>
      </w:r>
      <w:r w:rsidR="00531433">
        <w:rPr>
          <w:b/>
          <w:color w:val="FF0000"/>
        </w:rPr>
        <w:t>ão</w:t>
      </w:r>
      <w:r w:rsidRPr="00D154A8">
        <w:rPr>
          <w:b/>
          <w:color w:val="FF0000"/>
        </w:rPr>
        <w:t xml:space="preserve"> </w:t>
      </w:r>
      <w:r w:rsidRPr="00A46E52">
        <w:rPr>
          <w:b/>
        </w:rPr>
        <w:t xml:space="preserve">no </w:t>
      </w:r>
      <w:r w:rsidRPr="00D154A8">
        <w:rPr>
          <w:b/>
          <w:color w:val="FF0000"/>
        </w:rPr>
        <w:t>programa de residência</w:t>
      </w:r>
      <w:r w:rsidR="00531433">
        <w:rPr>
          <w:b/>
          <w:color w:val="FF0000"/>
        </w:rPr>
        <w:t xml:space="preserve"> </w:t>
      </w:r>
      <w:r w:rsidR="00531433" w:rsidRPr="00531433">
        <w:rPr>
          <w:color w:val="FF0000"/>
        </w:rPr>
        <w:t>(</w:t>
      </w:r>
      <w:r w:rsidR="00531433">
        <w:rPr>
          <w:color w:val="FF0000"/>
        </w:rPr>
        <w:t>ou concurso</w:t>
      </w:r>
      <w:r w:rsidR="00531433" w:rsidRPr="00531433">
        <w:rPr>
          <w:color w:val="FF0000"/>
        </w:rPr>
        <w:t>)</w:t>
      </w:r>
      <w:r w:rsidRPr="00D154A8">
        <w:rPr>
          <w:color w:val="FF0000"/>
        </w:rPr>
        <w:t xml:space="preserve"> </w:t>
      </w:r>
      <w:r>
        <w:t xml:space="preserve">atesta um </w:t>
      </w:r>
      <w:r w:rsidR="00531433">
        <w:rPr>
          <w:b/>
        </w:rPr>
        <w:t>aproveitamento</w:t>
      </w:r>
      <w:r w:rsidRPr="00A46E52">
        <w:rPr>
          <w:b/>
        </w:rPr>
        <w:t xml:space="preserve"> extraordinário </w:t>
      </w:r>
      <w:r>
        <w:t>na graduação.</w:t>
      </w:r>
    </w:p>
    <w:p w14:paraId="2982CEB5" w14:textId="3A3F80AD" w:rsidR="00A34519" w:rsidRDefault="00531433" w:rsidP="00A34519">
      <w:r>
        <w:lastRenderedPageBreak/>
        <w:t>Fui submetido</w:t>
      </w:r>
      <w:r w:rsidR="00A46E52">
        <w:t xml:space="preserve"> a um difícil certame, com questões de múltiplas escolhas, análise curricular e em ampla concorrência nacional</w:t>
      </w:r>
      <w:r>
        <w:t>, tendo logrado êxito.</w:t>
      </w:r>
      <w:r w:rsidR="00A34519">
        <w:t xml:space="preserve"> É sabido que milhares de profissionais formados concorrem a esses certames todos os anos e não têm sucesso.</w:t>
      </w:r>
    </w:p>
    <w:p w14:paraId="462ED833" w14:textId="3E12BF68" w:rsidR="00E87F2F" w:rsidRDefault="00A46E52" w:rsidP="00A34519">
      <w:r>
        <w:t xml:space="preserve">Não bastasse as aprovações em si, </w:t>
      </w:r>
      <w:r w:rsidR="00A34519">
        <w:t xml:space="preserve">tenho um ótimo </w:t>
      </w:r>
      <w:r w:rsidR="00A34519" w:rsidRPr="00A34519">
        <w:rPr>
          <w:b/>
          <w:bCs/>
        </w:rPr>
        <w:t>índice de rendimento acadêmico</w:t>
      </w:r>
      <w:r w:rsidR="00A34519">
        <w:t xml:space="preserve">, calculado em </w:t>
      </w:r>
      <w:proofErr w:type="spellStart"/>
      <w:r w:rsidR="00A34519" w:rsidRPr="00A34519">
        <w:rPr>
          <w:color w:val="FF0000"/>
        </w:rPr>
        <w:t>xxx</w:t>
      </w:r>
      <w:proofErr w:type="spellEnd"/>
      <w:r w:rsidR="00A34519" w:rsidRPr="00A34519">
        <w:rPr>
          <w:color w:val="FF0000"/>
        </w:rPr>
        <w:t xml:space="preserve"> pontos</w:t>
      </w:r>
      <w:r w:rsidR="00A34519">
        <w:t>.</w:t>
      </w:r>
    </w:p>
    <w:p w14:paraId="535389C5" w14:textId="64C8F641" w:rsidR="00A34519" w:rsidRDefault="00A34519" w:rsidP="00A34519">
      <w:r>
        <w:t>Diante dos fortes indícios apresentados, possuo o direito de ser avaliado por banca avaliadora especial para ter minha antecipação concedida, de modo que possa seguir com a profissão e aproveitar a excelente oportunidade conquistada.</w:t>
      </w:r>
    </w:p>
    <w:p w14:paraId="303CB4E9" w14:textId="70A5E5E8" w:rsidR="00A46E52" w:rsidRDefault="00A46E52" w:rsidP="00A46E52">
      <w:pPr>
        <w:pStyle w:val="Subtopico1"/>
      </w:pPr>
      <w:r>
        <w:t xml:space="preserve">2.3 da integralização da carga horária </w:t>
      </w:r>
    </w:p>
    <w:p w14:paraId="72853005" w14:textId="5F034B0F" w:rsidR="001039F0" w:rsidRPr="001039F0" w:rsidRDefault="002D40B1" w:rsidP="001039F0">
      <w:r>
        <w:t xml:space="preserve">Além de </w:t>
      </w:r>
      <w:r w:rsidR="001039F0">
        <w:t xml:space="preserve">todas as evidências </w:t>
      </w:r>
      <w:r w:rsidR="00A34519">
        <w:t>apresentadas</w:t>
      </w:r>
      <w:r w:rsidR="001039F0">
        <w:t xml:space="preserve">, soma-se o fato de que já </w:t>
      </w:r>
      <w:r w:rsidR="00A34519">
        <w:t>conclui</w:t>
      </w:r>
      <w:r w:rsidR="001039F0">
        <w:t xml:space="preserve"> </w:t>
      </w:r>
      <w:proofErr w:type="spellStart"/>
      <w:r w:rsidR="00A34519">
        <w:rPr>
          <w:b/>
          <w:bCs/>
          <w:color w:val="FF0000"/>
        </w:rPr>
        <w:t>xxxxx</w:t>
      </w:r>
      <w:proofErr w:type="spellEnd"/>
      <w:r w:rsidR="00A34519">
        <w:rPr>
          <w:b/>
          <w:bCs/>
          <w:color w:val="FF0000"/>
        </w:rPr>
        <w:t xml:space="preserve"> </w:t>
      </w:r>
      <w:r w:rsidR="001039F0" w:rsidRPr="00D154A8">
        <w:rPr>
          <w:b/>
          <w:bCs/>
          <w:color w:val="FF0000"/>
        </w:rPr>
        <w:t xml:space="preserve">horas </w:t>
      </w:r>
      <w:r w:rsidR="00A34519" w:rsidRPr="00A34519">
        <w:rPr>
          <w:color w:val="FF0000"/>
        </w:rPr>
        <w:t>d</w:t>
      </w:r>
      <w:r w:rsidR="001039F0" w:rsidRPr="00A34519">
        <w:rPr>
          <w:color w:val="FF0000"/>
        </w:rPr>
        <w:t>e</w:t>
      </w:r>
      <w:r w:rsidR="001039F0" w:rsidRPr="00D154A8">
        <w:rPr>
          <w:b/>
          <w:bCs/>
          <w:color w:val="FF0000"/>
        </w:rPr>
        <w:t xml:space="preserve"> </w:t>
      </w:r>
      <w:proofErr w:type="spellStart"/>
      <w:r w:rsidR="00A34519">
        <w:rPr>
          <w:b/>
          <w:bCs/>
          <w:color w:val="FF0000"/>
        </w:rPr>
        <w:t>xxxxx</w:t>
      </w:r>
      <w:proofErr w:type="spellEnd"/>
      <w:r w:rsidR="001039F0" w:rsidRPr="00D154A8">
        <w:rPr>
          <w:b/>
          <w:bCs/>
          <w:color w:val="FF0000"/>
        </w:rPr>
        <w:t xml:space="preserve"> horas</w:t>
      </w:r>
      <w:r w:rsidR="001039F0">
        <w:t xml:space="preserve">, o que demonstra o </w:t>
      </w:r>
      <w:r w:rsidR="001039F0" w:rsidRPr="00D92774">
        <w:rPr>
          <w:b/>
          <w:bCs/>
        </w:rPr>
        <w:t xml:space="preserve">cumprimento </w:t>
      </w:r>
      <w:r w:rsidR="00D92774" w:rsidRPr="00D92774">
        <w:rPr>
          <w:b/>
          <w:bCs/>
        </w:rPr>
        <w:t xml:space="preserve">integral </w:t>
      </w:r>
      <w:r w:rsidR="001039F0" w:rsidRPr="00D92774">
        <w:rPr>
          <w:b/>
          <w:bCs/>
        </w:rPr>
        <w:t xml:space="preserve">da carga horária mínima </w:t>
      </w:r>
      <w:r w:rsidR="006E5479" w:rsidRPr="00D92774">
        <w:rPr>
          <w:b/>
          <w:bCs/>
        </w:rPr>
        <w:t>exigida pelo Ministério da Educação</w:t>
      </w:r>
      <w:r w:rsidR="006E5479">
        <w:t>,</w:t>
      </w:r>
      <w:r w:rsidR="001039F0">
        <w:t xml:space="preserve"> na </w:t>
      </w:r>
      <w:r w:rsidR="001039F0" w:rsidRPr="001039F0">
        <w:rPr>
          <w:smallCaps/>
        </w:rPr>
        <w:t xml:space="preserve">resolução </w:t>
      </w:r>
      <w:proofErr w:type="spellStart"/>
      <w:r w:rsidR="001039F0" w:rsidRPr="001039F0">
        <w:rPr>
          <w:smallCaps/>
        </w:rPr>
        <w:t>cne</w:t>
      </w:r>
      <w:proofErr w:type="spellEnd"/>
      <w:r w:rsidR="001039F0" w:rsidRPr="001039F0">
        <w:rPr>
          <w:smallCaps/>
        </w:rPr>
        <w:t>/</w:t>
      </w:r>
      <w:proofErr w:type="spellStart"/>
      <w:r w:rsidR="001039F0" w:rsidRPr="001039F0">
        <w:rPr>
          <w:smallCaps/>
        </w:rPr>
        <w:t>ces</w:t>
      </w:r>
      <w:proofErr w:type="spellEnd"/>
      <w:r w:rsidR="001039F0" w:rsidRPr="001039F0">
        <w:t xml:space="preserve"> </w:t>
      </w:r>
      <w:r w:rsidR="001039F0" w:rsidRPr="001039F0">
        <w:rPr>
          <w:smallCaps/>
        </w:rPr>
        <w:t>nº 3,</w:t>
      </w:r>
      <w:r w:rsidR="001039F0" w:rsidRPr="001039F0">
        <w:t xml:space="preserve"> de 20 de junho de 2014</w:t>
      </w:r>
      <w:r w:rsidR="00A34519">
        <w:t xml:space="preserve">, que </w:t>
      </w:r>
      <w:proofErr w:type="gramStart"/>
      <w:r w:rsidR="00A34519">
        <w:t>é  de</w:t>
      </w:r>
      <w:proofErr w:type="gramEnd"/>
      <w:r w:rsidR="00A34519">
        <w:t xml:space="preserve"> 7.200 horas.</w:t>
      </w:r>
    </w:p>
    <w:p w14:paraId="55446207" w14:textId="0B6D4289" w:rsidR="001039F0" w:rsidRDefault="00A34519" w:rsidP="00A46E52">
      <w:r>
        <w:t xml:space="preserve">Em relação ao exigido pela IES, já possuo um percentual de </w:t>
      </w:r>
      <w:proofErr w:type="spellStart"/>
      <w:r w:rsidRPr="00091A23">
        <w:rPr>
          <w:color w:val="FF0000"/>
        </w:rPr>
        <w:t>xx</w:t>
      </w:r>
      <w:proofErr w:type="spellEnd"/>
      <w:r w:rsidRPr="00091A23">
        <w:rPr>
          <w:color w:val="FF0000"/>
        </w:rPr>
        <w:t>% da carga horária</w:t>
      </w:r>
      <w:r>
        <w:t xml:space="preserve"> integralizada.</w:t>
      </w:r>
      <w:r w:rsidR="00657008">
        <w:t xml:space="preserve"> O que demonstra que já passei por praticamente todas as experiência</w:t>
      </w:r>
      <w:r w:rsidR="00091A23">
        <w:t>s</w:t>
      </w:r>
      <w:r w:rsidR="00657008">
        <w:t xml:space="preserve"> práticas e teóricas necessárias ao exercício da profissão.</w:t>
      </w:r>
    </w:p>
    <w:p w14:paraId="43CF566C" w14:textId="7F195D5F" w:rsidR="00513A0B" w:rsidRDefault="00201E63" w:rsidP="002A7C43">
      <w:pPr>
        <w:pStyle w:val="SemEspaamento"/>
      </w:pPr>
      <w:r>
        <w:t>Dos pedidos</w:t>
      </w:r>
    </w:p>
    <w:p w14:paraId="37C805B0" w14:textId="1B919D17" w:rsidR="00513A0B" w:rsidRDefault="00201E63" w:rsidP="00201E63">
      <w:r>
        <w:t>Ante o exposto, requer-se com URGÊNCIA:</w:t>
      </w:r>
    </w:p>
    <w:p w14:paraId="31A48662" w14:textId="467317CA" w:rsidR="006E5479" w:rsidRDefault="006E5479" w:rsidP="00657008">
      <w:pPr>
        <w:pStyle w:val="PargrafodaLista"/>
        <w:numPr>
          <w:ilvl w:val="0"/>
          <w:numId w:val="30"/>
        </w:numPr>
        <w:jc w:val="both"/>
        <w:rPr>
          <w:rFonts w:ascii="Georgia" w:hAnsi="Georgia"/>
          <w:sz w:val="24"/>
          <w:szCs w:val="24"/>
        </w:rPr>
      </w:pPr>
      <w:r w:rsidRPr="00657008">
        <w:rPr>
          <w:rFonts w:ascii="Georgia" w:hAnsi="Georgia"/>
          <w:sz w:val="24"/>
          <w:szCs w:val="24"/>
        </w:rPr>
        <w:t xml:space="preserve">A imediata outorga de colação de grau, emitindo o certificado de conclusão de curso, bem como todos os documentos que possibilitem a </w:t>
      </w:r>
      <w:r w:rsidR="00657008" w:rsidRPr="00657008">
        <w:rPr>
          <w:rFonts w:ascii="Georgia" w:hAnsi="Georgia"/>
          <w:sz w:val="24"/>
          <w:szCs w:val="24"/>
        </w:rPr>
        <w:t>minha</w:t>
      </w:r>
      <w:r w:rsidRPr="00657008">
        <w:rPr>
          <w:rFonts w:ascii="Georgia" w:hAnsi="Georgia"/>
          <w:sz w:val="24"/>
          <w:szCs w:val="24"/>
        </w:rPr>
        <w:t xml:space="preserve"> inscrição no Conselho Regional de Medicina</w:t>
      </w:r>
      <w:r w:rsidR="00657008" w:rsidRPr="00657008">
        <w:rPr>
          <w:rFonts w:ascii="Georgia" w:hAnsi="Georgia"/>
          <w:sz w:val="24"/>
          <w:szCs w:val="24"/>
        </w:rPr>
        <w:t>, para que possa assumir a vaga na qual fui aprovado (a)</w:t>
      </w:r>
      <w:r w:rsidR="00091A23">
        <w:rPr>
          <w:rFonts w:ascii="Georgia" w:hAnsi="Georgia"/>
          <w:sz w:val="24"/>
          <w:szCs w:val="24"/>
        </w:rPr>
        <w:t>;</w:t>
      </w:r>
    </w:p>
    <w:p w14:paraId="082DB2B3" w14:textId="77777777" w:rsidR="00091A23" w:rsidRPr="00657008" w:rsidRDefault="00091A23" w:rsidP="00091A23">
      <w:pPr>
        <w:pStyle w:val="PargrafodaLista"/>
        <w:ind w:left="1211"/>
        <w:jc w:val="both"/>
        <w:rPr>
          <w:rFonts w:ascii="Georgia" w:hAnsi="Georgia"/>
          <w:sz w:val="24"/>
          <w:szCs w:val="24"/>
        </w:rPr>
      </w:pPr>
    </w:p>
    <w:p w14:paraId="441A29B9" w14:textId="76623F4B" w:rsidR="00657008" w:rsidRPr="00091A23" w:rsidRDefault="00091A23" w:rsidP="00657008">
      <w:pPr>
        <w:pStyle w:val="PargrafodaLista"/>
        <w:numPr>
          <w:ilvl w:val="0"/>
          <w:numId w:val="30"/>
        </w:numPr>
        <w:jc w:val="both"/>
        <w:rPr>
          <w:rFonts w:ascii="Georgia" w:hAnsi="Georgia"/>
        </w:rPr>
      </w:pPr>
      <w:r w:rsidRPr="00091A23">
        <w:rPr>
          <w:rFonts w:ascii="Georgia" w:hAnsi="Georgia"/>
        </w:rPr>
        <w:t>Subsidiariamente, não sendo o caso de provimento do pedido anterior, me seja concedido o direito de ser avaliado(a) por banca avaliadora especial, tal qual prevê a legislação, permitindo a minha antecipação da colação de grau.</w:t>
      </w:r>
    </w:p>
    <w:p w14:paraId="7ACEA64B" w14:textId="1B3E65E4" w:rsidR="00513A0B" w:rsidRPr="00513A0B" w:rsidRDefault="00513A0B" w:rsidP="00957BA5">
      <w:pPr>
        <w:spacing w:line="360" w:lineRule="auto"/>
        <w:jc w:val="center"/>
      </w:pPr>
      <w:r w:rsidRPr="00513A0B">
        <w:t>Nestes termos espero deferimento.</w:t>
      </w:r>
    </w:p>
    <w:p w14:paraId="50A0DD91" w14:textId="74975114" w:rsidR="00703364" w:rsidRDefault="00513A0B" w:rsidP="00957BA5">
      <w:pPr>
        <w:spacing w:line="360" w:lineRule="auto"/>
        <w:jc w:val="center"/>
        <w:rPr>
          <w:b/>
          <w:bCs/>
          <w:smallCaps/>
        </w:rPr>
      </w:pPr>
      <w:r w:rsidRPr="006E5479">
        <w:t xml:space="preserve">Teresina, </w:t>
      </w:r>
      <w:r w:rsidR="00091A23">
        <w:fldChar w:fldCharType="begin"/>
      </w:r>
      <w:r w:rsidR="00091A23">
        <w:instrText xml:space="preserve"> TIME \@ "d' de 'MMMM' de 'yyyy" </w:instrText>
      </w:r>
      <w:r w:rsidR="00091A23">
        <w:fldChar w:fldCharType="separate"/>
      </w:r>
      <w:r w:rsidR="00091A23">
        <w:rPr>
          <w:noProof/>
        </w:rPr>
        <w:t>7 de junho de 2024</w:t>
      </w:r>
      <w:r w:rsidR="00091A23">
        <w:fldChar w:fldCharType="end"/>
      </w:r>
      <w:r w:rsidR="00091A23">
        <w:t>.</w:t>
      </w:r>
    </w:p>
    <w:p w14:paraId="4E6D8518" w14:textId="6DC860FB" w:rsidR="00D154A8" w:rsidRPr="006E5479" w:rsidRDefault="00D154A8" w:rsidP="00957BA5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(Assinatura do estudante)</w:t>
      </w:r>
    </w:p>
    <w:sectPr w:rsidR="00D154A8" w:rsidRPr="006E5479" w:rsidSect="00BF6D6C">
      <w:headerReference w:type="default" r:id="rId8"/>
      <w:footerReference w:type="first" r:id="rId9"/>
      <w:pgSz w:w="11906" w:h="16838"/>
      <w:pgMar w:top="1701" w:right="1418" w:bottom="28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AE50" w14:textId="77777777" w:rsidR="002431B0" w:rsidRDefault="002431B0" w:rsidP="00513A0B">
      <w:r>
        <w:separator/>
      </w:r>
    </w:p>
  </w:endnote>
  <w:endnote w:type="continuationSeparator" w:id="0">
    <w:p w14:paraId="6CC347DA" w14:textId="77777777" w:rsidR="002431B0" w:rsidRDefault="002431B0" w:rsidP="0051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erif">
    <w:altName w:val="Arial"/>
    <w:charset w:val="00"/>
    <w:family w:val="auto"/>
    <w:pitch w:val="variable"/>
    <w:sig w:usb0="A10000FF" w:usb1="500066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0E37" w14:textId="6614B24E" w:rsidR="00CD2554" w:rsidRDefault="00CD2554" w:rsidP="00513A0B">
    <w:pPr>
      <w:pStyle w:val="Rodap"/>
    </w:pPr>
  </w:p>
  <w:p w14:paraId="5AB41757" w14:textId="77777777" w:rsidR="002525C3" w:rsidRPr="00122012" w:rsidRDefault="002525C3" w:rsidP="00513A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92997" w14:textId="77777777" w:rsidR="002431B0" w:rsidRDefault="002431B0" w:rsidP="00513A0B">
      <w:r>
        <w:separator/>
      </w:r>
    </w:p>
  </w:footnote>
  <w:footnote w:type="continuationSeparator" w:id="0">
    <w:p w14:paraId="6675334C" w14:textId="77777777" w:rsidR="002431B0" w:rsidRDefault="002431B0" w:rsidP="0051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D466" w14:textId="6E975318" w:rsidR="009D3738" w:rsidRDefault="00000000" w:rsidP="00513A0B">
    <w:pPr>
      <w:pStyle w:val="Cabealho"/>
    </w:pPr>
    <w:sdt>
      <w:sdtPr>
        <w:id w:val="-1241017086"/>
        <w:docPartObj>
          <w:docPartGallery w:val="Page Numbers (Margins)"/>
          <w:docPartUnique/>
        </w:docPartObj>
      </w:sdtPr>
      <w:sdtContent>
        <w:r w:rsidR="00143770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6B6307D" wp14:editId="566EF36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51BB4F32" w14:textId="77777777" w:rsidR="00143770" w:rsidRDefault="00143770" w:rsidP="00513A0B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143770"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 w:rsidRPr="00143770">
                                    <w:instrText>PAGE  \* MERGEFORMAT</w:instrText>
                                  </w:r>
                                  <w:r w:rsidRPr="00143770"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 w:rsidRPr="00143770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Pr="00143770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B6307D" id="Retângulo 3" o:spid="_x0000_s1026" style="position:absolute;left:0;text-align:left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1BB4F32" w14:textId="77777777" w:rsidR="00143770" w:rsidRDefault="00143770" w:rsidP="00513A0B">
                            <w:pPr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143770"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 w:rsidRPr="00143770">
                              <w:instrText>PAGE  \* MERGEFORMAT</w:instrText>
                            </w:r>
                            <w:r w:rsidRPr="00143770"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 w:rsidRPr="00143770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Pr="00143770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BDF"/>
    <w:multiLevelType w:val="hybridMultilevel"/>
    <w:tmpl w:val="2D4AC8EE"/>
    <w:lvl w:ilvl="0" w:tplc="B596C79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8A31E1"/>
    <w:multiLevelType w:val="hybridMultilevel"/>
    <w:tmpl w:val="936C297A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76B4E95"/>
    <w:multiLevelType w:val="hybridMultilevel"/>
    <w:tmpl w:val="D68A253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594A4B"/>
    <w:multiLevelType w:val="hybridMultilevel"/>
    <w:tmpl w:val="ECB2EBE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B1C"/>
    <w:multiLevelType w:val="hybridMultilevel"/>
    <w:tmpl w:val="61CEB9D8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1370DD"/>
    <w:multiLevelType w:val="hybridMultilevel"/>
    <w:tmpl w:val="BC9651AC"/>
    <w:lvl w:ilvl="0" w:tplc="A50A0B56">
      <w:start w:val="1"/>
      <w:numFmt w:val="lowerLetter"/>
      <w:lvlText w:val="%1)"/>
      <w:lvlJc w:val="left"/>
      <w:pPr>
        <w:ind w:left="1211" w:hanging="360"/>
      </w:pPr>
      <w:rPr>
        <w:rFonts w:ascii="Georgia" w:hAnsi="Georgia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966E4A"/>
    <w:multiLevelType w:val="hybridMultilevel"/>
    <w:tmpl w:val="9B160288"/>
    <w:lvl w:ilvl="0" w:tplc="2B164E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790F47"/>
    <w:multiLevelType w:val="hybridMultilevel"/>
    <w:tmpl w:val="8E527E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6C7149"/>
    <w:multiLevelType w:val="hybridMultilevel"/>
    <w:tmpl w:val="7E2AB15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062D59"/>
    <w:multiLevelType w:val="multilevel"/>
    <w:tmpl w:val="FAD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CB387F"/>
    <w:multiLevelType w:val="hybridMultilevel"/>
    <w:tmpl w:val="68DA1166"/>
    <w:lvl w:ilvl="0" w:tplc="29E49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774E"/>
    <w:multiLevelType w:val="hybridMultilevel"/>
    <w:tmpl w:val="664E241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78F2F47"/>
    <w:multiLevelType w:val="hybridMultilevel"/>
    <w:tmpl w:val="E640B68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323FE"/>
    <w:multiLevelType w:val="hybridMultilevel"/>
    <w:tmpl w:val="A092786A"/>
    <w:lvl w:ilvl="0" w:tplc="A8AEA348">
      <w:start w:val="1"/>
      <w:numFmt w:val="decimal"/>
      <w:lvlText w:val="(%1)"/>
      <w:lvlJc w:val="left"/>
      <w:pPr>
        <w:ind w:left="2708" w:hanging="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4" w15:restartNumberingAfterBreak="0">
    <w:nsid w:val="3EB2699A"/>
    <w:multiLevelType w:val="hybridMultilevel"/>
    <w:tmpl w:val="D0ACFE3A"/>
    <w:lvl w:ilvl="0" w:tplc="70340A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114D9A"/>
    <w:multiLevelType w:val="hybridMultilevel"/>
    <w:tmpl w:val="92D6AD8E"/>
    <w:lvl w:ilvl="0" w:tplc="FD76302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CD4FB2"/>
    <w:multiLevelType w:val="hybridMultilevel"/>
    <w:tmpl w:val="D3340A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1337"/>
    <w:multiLevelType w:val="hybridMultilevel"/>
    <w:tmpl w:val="6D1AE732"/>
    <w:lvl w:ilvl="0" w:tplc="E6A29B26">
      <w:start w:val="1"/>
      <w:numFmt w:val="decimal"/>
      <w:pStyle w:val="SemEspaament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7197"/>
    <w:multiLevelType w:val="hybridMultilevel"/>
    <w:tmpl w:val="F866E1B6"/>
    <w:lvl w:ilvl="0" w:tplc="2B164E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396176"/>
    <w:multiLevelType w:val="hybridMultilevel"/>
    <w:tmpl w:val="6A5E392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DA3E68"/>
    <w:multiLevelType w:val="hybridMultilevel"/>
    <w:tmpl w:val="2300FD66"/>
    <w:lvl w:ilvl="0" w:tplc="E36EA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AA21A6"/>
    <w:multiLevelType w:val="hybridMultilevel"/>
    <w:tmpl w:val="DF984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86D5B"/>
    <w:multiLevelType w:val="hybridMultilevel"/>
    <w:tmpl w:val="FC54A93C"/>
    <w:lvl w:ilvl="0" w:tplc="2B164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75CB"/>
    <w:multiLevelType w:val="hybridMultilevel"/>
    <w:tmpl w:val="FC480EC2"/>
    <w:lvl w:ilvl="0" w:tplc="A0D69E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4817">
    <w:abstractNumId w:val="17"/>
  </w:num>
  <w:num w:numId="2" w16cid:durableId="372929026">
    <w:abstractNumId w:val="17"/>
  </w:num>
  <w:num w:numId="3" w16cid:durableId="1639459139">
    <w:abstractNumId w:val="15"/>
  </w:num>
  <w:num w:numId="4" w16cid:durableId="1668240036">
    <w:abstractNumId w:val="17"/>
  </w:num>
  <w:num w:numId="5" w16cid:durableId="1621720614">
    <w:abstractNumId w:val="15"/>
  </w:num>
  <w:num w:numId="6" w16cid:durableId="263080878">
    <w:abstractNumId w:val="10"/>
  </w:num>
  <w:num w:numId="7" w16cid:durableId="863447529">
    <w:abstractNumId w:val="10"/>
  </w:num>
  <w:num w:numId="8" w16cid:durableId="869954283">
    <w:abstractNumId w:val="10"/>
  </w:num>
  <w:num w:numId="9" w16cid:durableId="1807047222">
    <w:abstractNumId w:val="9"/>
  </w:num>
  <w:num w:numId="10" w16cid:durableId="1743329546">
    <w:abstractNumId w:val="15"/>
  </w:num>
  <w:num w:numId="11" w16cid:durableId="90011289">
    <w:abstractNumId w:val="21"/>
  </w:num>
  <w:num w:numId="12" w16cid:durableId="387001761">
    <w:abstractNumId w:val="12"/>
  </w:num>
  <w:num w:numId="13" w16cid:durableId="501699253">
    <w:abstractNumId w:val="7"/>
  </w:num>
  <w:num w:numId="14" w16cid:durableId="1186671677">
    <w:abstractNumId w:val="19"/>
  </w:num>
  <w:num w:numId="15" w16cid:durableId="1844465427">
    <w:abstractNumId w:val="23"/>
  </w:num>
  <w:num w:numId="16" w16cid:durableId="1380714115">
    <w:abstractNumId w:val="1"/>
  </w:num>
  <w:num w:numId="17" w16cid:durableId="568810790">
    <w:abstractNumId w:val="13"/>
  </w:num>
  <w:num w:numId="18" w16cid:durableId="17658149">
    <w:abstractNumId w:val="0"/>
  </w:num>
  <w:num w:numId="19" w16cid:durableId="1117456268">
    <w:abstractNumId w:val="8"/>
  </w:num>
  <w:num w:numId="20" w16cid:durableId="1338849994">
    <w:abstractNumId w:val="22"/>
  </w:num>
  <w:num w:numId="21" w16cid:durableId="2002349947">
    <w:abstractNumId w:val="6"/>
  </w:num>
  <w:num w:numId="22" w16cid:durableId="679161103">
    <w:abstractNumId w:val="18"/>
  </w:num>
  <w:num w:numId="23" w16cid:durableId="536547504">
    <w:abstractNumId w:val="20"/>
  </w:num>
  <w:num w:numId="24" w16cid:durableId="1720203959">
    <w:abstractNumId w:val="14"/>
  </w:num>
  <w:num w:numId="25" w16cid:durableId="1722485943">
    <w:abstractNumId w:val="16"/>
  </w:num>
  <w:num w:numId="26" w16cid:durableId="214511666">
    <w:abstractNumId w:val="11"/>
  </w:num>
  <w:num w:numId="27" w16cid:durableId="1363283324">
    <w:abstractNumId w:val="3"/>
  </w:num>
  <w:num w:numId="28" w16cid:durableId="1904019806">
    <w:abstractNumId w:val="4"/>
  </w:num>
  <w:num w:numId="29" w16cid:durableId="1913420064">
    <w:abstractNumId w:val="2"/>
  </w:num>
  <w:num w:numId="30" w16cid:durableId="181957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0B"/>
    <w:rsid w:val="00000B53"/>
    <w:rsid w:val="000019F4"/>
    <w:rsid w:val="00014390"/>
    <w:rsid w:val="000249FA"/>
    <w:rsid w:val="00031E52"/>
    <w:rsid w:val="00062406"/>
    <w:rsid w:val="00072B3E"/>
    <w:rsid w:val="00076624"/>
    <w:rsid w:val="00084FA9"/>
    <w:rsid w:val="00091A23"/>
    <w:rsid w:val="000B0068"/>
    <w:rsid w:val="000C0645"/>
    <w:rsid w:val="000C4484"/>
    <w:rsid w:val="000E0009"/>
    <w:rsid w:val="001039F0"/>
    <w:rsid w:val="001059B9"/>
    <w:rsid w:val="00122012"/>
    <w:rsid w:val="00140FF7"/>
    <w:rsid w:val="00143770"/>
    <w:rsid w:val="00160011"/>
    <w:rsid w:val="00160B63"/>
    <w:rsid w:val="001B125F"/>
    <w:rsid w:val="001D3FA6"/>
    <w:rsid w:val="00201C42"/>
    <w:rsid w:val="00201E63"/>
    <w:rsid w:val="0020784A"/>
    <w:rsid w:val="00215602"/>
    <w:rsid w:val="00225D9C"/>
    <w:rsid w:val="002261F1"/>
    <w:rsid w:val="00237D5C"/>
    <w:rsid w:val="002431B0"/>
    <w:rsid w:val="002525C3"/>
    <w:rsid w:val="002566D6"/>
    <w:rsid w:val="0027291B"/>
    <w:rsid w:val="00275D2D"/>
    <w:rsid w:val="00280CDE"/>
    <w:rsid w:val="002838E3"/>
    <w:rsid w:val="0028590A"/>
    <w:rsid w:val="002A71F4"/>
    <w:rsid w:val="002A7C43"/>
    <w:rsid w:val="002C7138"/>
    <w:rsid w:val="002D40B1"/>
    <w:rsid w:val="002E50EC"/>
    <w:rsid w:val="00314723"/>
    <w:rsid w:val="003230DE"/>
    <w:rsid w:val="00323A53"/>
    <w:rsid w:val="0032756B"/>
    <w:rsid w:val="00343033"/>
    <w:rsid w:val="0034505D"/>
    <w:rsid w:val="00351AA6"/>
    <w:rsid w:val="003550F3"/>
    <w:rsid w:val="00355C45"/>
    <w:rsid w:val="00367EFB"/>
    <w:rsid w:val="00372258"/>
    <w:rsid w:val="003752A6"/>
    <w:rsid w:val="003C11A2"/>
    <w:rsid w:val="003C5CEE"/>
    <w:rsid w:val="003E2C40"/>
    <w:rsid w:val="003F735A"/>
    <w:rsid w:val="0041403C"/>
    <w:rsid w:val="0045360E"/>
    <w:rsid w:val="00463E10"/>
    <w:rsid w:val="00464EA4"/>
    <w:rsid w:val="00466382"/>
    <w:rsid w:val="00494999"/>
    <w:rsid w:val="004B1513"/>
    <w:rsid w:val="004B234D"/>
    <w:rsid w:val="004C5BD2"/>
    <w:rsid w:val="00501A6D"/>
    <w:rsid w:val="0050511D"/>
    <w:rsid w:val="00513A0B"/>
    <w:rsid w:val="005178CA"/>
    <w:rsid w:val="00520FBD"/>
    <w:rsid w:val="00531433"/>
    <w:rsid w:val="00537F0C"/>
    <w:rsid w:val="0057671B"/>
    <w:rsid w:val="00580102"/>
    <w:rsid w:val="00583CE5"/>
    <w:rsid w:val="00591B66"/>
    <w:rsid w:val="00596DC2"/>
    <w:rsid w:val="005A6185"/>
    <w:rsid w:val="005B4A76"/>
    <w:rsid w:val="005C3F99"/>
    <w:rsid w:val="005C41E5"/>
    <w:rsid w:val="005E3169"/>
    <w:rsid w:val="005F19A9"/>
    <w:rsid w:val="005F51D3"/>
    <w:rsid w:val="00600668"/>
    <w:rsid w:val="006006E3"/>
    <w:rsid w:val="00611C78"/>
    <w:rsid w:val="006125D0"/>
    <w:rsid w:val="00614A94"/>
    <w:rsid w:val="00632398"/>
    <w:rsid w:val="00657008"/>
    <w:rsid w:val="00672F67"/>
    <w:rsid w:val="00673030"/>
    <w:rsid w:val="0067798D"/>
    <w:rsid w:val="00677AB6"/>
    <w:rsid w:val="00686C60"/>
    <w:rsid w:val="006B23D0"/>
    <w:rsid w:val="006C1E32"/>
    <w:rsid w:val="006E014B"/>
    <w:rsid w:val="006E5479"/>
    <w:rsid w:val="006F77EF"/>
    <w:rsid w:val="007006E6"/>
    <w:rsid w:val="00702E7F"/>
    <w:rsid w:val="00703364"/>
    <w:rsid w:val="00712F72"/>
    <w:rsid w:val="00724C18"/>
    <w:rsid w:val="00734CD1"/>
    <w:rsid w:val="0075301D"/>
    <w:rsid w:val="00753405"/>
    <w:rsid w:val="00775FD6"/>
    <w:rsid w:val="0079653D"/>
    <w:rsid w:val="007B42BE"/>
    <w:rsid w:val="007C3D73"/>
    <w:rsid w:val="007C3E7F"/>
    <w:rsid w:val="007F6D0C"/>
    <w:rsid w:val="00806743"/>
    <w:rsid w:val="00810D6C"/>
    <w:rsid w:val="0082548E"/>
    <w:rsid w:val="008315B1"/>
    <w:rsid w:val="008344B6"/>
    <w:rsid w:val="00847F2A"/>
    <w:rsid w:val="0085139B"/>
    <w:rsid w:val="00852F0D"/>
    <w:rsid w:val="00863ABA"/>
    <w:rsid w:val="00871E69"/>
    <w:rsid w:val="00884DFE"/>
    <w:rsid w:val="008943AE"/>
    <w:rsid w:val="008A03F6"/>
    <w:rsid w:val="008C16D2"/>
    <w:rsid w:val="008D09D2"/>
    <w:rsid w:val="008F70FD"/>
    <w:rsid w:val="009162BC"/>
    <w:rsid w:val="009244E7"/>
    <w:rsid w:val="009354CF"/>
    <w:rsid w:val="00940321"/>
    <w:rsid w:val="00943AD1"/>
    <w:rsid w:val="00947D00"/>
    <w:rsid w:val="0095085A"/>
    <w:rsid w:val="00957BA5"/>
    <w:rsid w:val="00985154"/>
    <w:rsid w:val="009C279D"/>
    <w:rsid w:val="009D3738"/>
    <w:rsid w:val="00A10DFC"/>
    <w:rsid w:val="00A30681"/>
    <w:rsid w:val="00A34519"/>
    <w:rsid w:val="00A46E52"/>
    <w:rsid w:val="00A561B1"/>
    <w:rsid w:val="00A56AD3"/>
    <w:rsid w:val="00A7275B"/>
    <w:rsid w:val="00A779AB"/>
    <w:rsid w:val="00A80539"/>
    <w:rsid w:val="00A85025"/>
    <w:rsid w:val="00AB0B0A"/>
    <w:rsid w:val="00AB6F6B"/>
    <w:rsid w:val="00AD621C"/>
    <w:rsid w:val="00AF41BD"/>
    <w:rsid w:val="00B107F5"/>
    <w:rsid w:val="00B27103"/>
    <w:rsid w:val="00B301AF"/>
    <w:rsid w:val="00B64233"/>
    <w:rsid w:val="00B77778"/>
    <w:rsid w:val="00B809C3"/>
    <w:rsid w:val="00BA5D74"/>
    <w:rsid w:val="00BC1247"/>
    <w:rsid w:val="00BE113C"/>
    <w:rsid w:val="00BF6835"/>
    <w:rsid w:val="00BF6D6C"/>
    <w:rsid w:val="00BF7CA5"/>
    <w:rsid w:val="00C04C67"/>
    <w:rsid w:val="00C10957"/>
    <w:rsid w:val="00C14B0E"/>
    <w:rsid w:val="00C203FA"/>
    <w:rsid w:val="00C54172"/>
    <w:rsid w:val="00C63C72"/>
    <w:rsid w:val="00C729B4"/>
    <w:rsid w:val="00C74DAE"/>
    <w:rsid w:val="00C82DEC"/>
    <w:rsid w:val="00CB3450"/>
    <w:rsid w:val="00CC2846"/>
    <w:rsid w:val="00CD2554"/>
    <w:rsid w:val="00CD4909"/>
    <w:rsid w:val="00CE3B54"/>
    <w:rsid w:val="00CE4F3A"/>
    <w:rsid w:val="00CF196A"/>
    <w:rsid w:val="00CF40FB"/>
    <w:rsid w:val="00D1512B"/>
    <w:rsid w:val="00D154A8"/>
    <w:rsid w:val="00D23284"/>
    <w:rsid w:val="00D36599"/>
    <w:rsid w:val="00D41EFF"/>
    <w:rsid w:val="00D424C8"/>
    <w:rsid w:val="00D42547"/>
    <w:rsid w:val="00D46E69"/>
    <w:rsid w:val="00D92774"/>
    <w:rsid w:val="00DC1058"/>
    <w:rsid w:val="00DC4A4C"/>
    <w:rsid w:val="00DD13E3"/>
    <w:rsid w:val="00DF63C8"/>
    <w:rsid w:val="00E026D7"/>
    <w:rsid w:val="00E04A88"/>
    <w:rsid w:val="00E06059"/>
    <w:rsid w:val="00E241EF"/>
    <w:rsid w:val="00E26243"/>
    <w:rsid w:val="00E45113"/>
    <w:rsid w:val="00E87A24"/>
    <w:rsid w:val="00E87F2F"/>
    <w:rsid w:val="00EA5336"/>
    <w:rsid w:val="00EB205E"/>
    <w:rsid w:val="00EB35D1"/>
    <w:rsid w:val="00F079A6"/>
    <w:rsid w:val="00F2374C"/>
    <w:rsid w:val="00F4089F"/>
    <w:rsid w:val="00F545A0"/>
    <w:rsid w:val="00F77989"/>
    <w:rsid w:val="00F86F21"/>
    <w:rsid w:val="00FB31BD"/>
    <w:rsid w:val="00FB4B0E"/>
    <w:rsid w:val="00FC25E7"/>
    <w:rsid w:val="00FC3228"/>
    <w:rsid w:val="00FD196A"/>
    <w:rsid w:val="00FD4149"/>
    <w:rsid w:val="00FD55B4"/>
    <w:rsid w:val="00FD561B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C64CB"/>
  <w14:defaultImageDpi w14:val="32767"/>
  <w15:chartTrackingRefBased/>
  <w15:docId w15:val="{BF2C2AE5-A1B8-45F2-9457-CEBC555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Serif" w:eastAsiaTheme="minorHAnsi" w:hAnsi="Roboto Serif" w:cs="Arial"/>
        <w:bCs/>
        <w:sz w:val="24"/>
        <w:szCs w:val="24"/>
        <w:lang w:val="pt-BR" w:eastAsia="en-US" w:bidi="ar-SA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513A0B"/>
    <w:pPr>
      <w:spacing w:line="259" w:lineRule="auto"/>
      <w:ind w:firstLine="851"/>
    </w:pPr>
    <w:rPr>
      <w:rFonts w:ascii="Georgia" w:hAnsi="Georgia" w:cstheme="minorBidi"/>
      <w:bCs w:val="0"/>
    </w:rPr>
  </w:style>
  <w:style w:type="paragraph" w:styleId="Ttulo1">
    <w:name w:val="heading 1"/>
    <w:aliases w:val="subtitulo"/>
    <w:basedOn w:val="Normal"/>
    <w:next w:val="Corpodetexto"/>
    <w:link w:val="Ttulo1Char"/>
    <w:autoRedefine/>
    <w:uiPriority w:val="9"/>
    <w:rsid w:val="00A7275B"/>
    <w:pPr>
      <w:keepNext/>
      <w:keepLines/>
      <w:spacing w:before="100"/>
      <w:ind w:left="360" w:hanging="360"/>
      <w:outlineLvl w:val="0"/>
    </w:pPr>
    <w:rPr>
      <w:rFonts w:eastAsiaTheme="majorEastAsia" w:cstheme="majorBidi"/>
      <w:b/>
      <w:bCs/>
      <w:i/>
      <w:smallCaps/>
      <w:color w:val="BFBFBF" w:themeColor="background1" w:themeShade="BF"/>
      <w:szCs w:val="28"/>
      <w:lang w:eastAsia="pt-BR"/>
    </w:rPr>
  </w:style>
  <w:style w:type="paragraph" w:styleId="Ttulo2">
    <w:name w:val="heading 2"/>
    <w:aliases w:val="citação"/>
    <w:basedOn w:val="Normal"/>
    <w:next w:val="Normal"/>
    <w:link w:val="Ttulo2Char"/>
    <w:autoRedefine/>
    <w:uiPriority w:val="9"/>
    <w:unhideWhenUsed/>
    <w:qFormat/>
    <w:rsid w:val="00CD4909"/>
    <w:pPr>
      <w:keepNext/>
      <w:keepLines/>
      <w:spacing w:before="360" w:after="360" w:line="300" w:lineRule="auto"/>
      <w:ind w:left="1701" w:firstLine="0"/>
      <w:outlineLvl w:val="1"/>
    </w:pPr>
    <w:rPr>
      <w:rFonts w:eastAsiaTheme="majorEastAsia" w:cstheme="majorBidi"/>
      <w:bCs/>
      <w:sz w:val="22"/>
      <w:szCs w:val="32"/>
      <w:lang w:eastAsia="pt-BR"/>
    </w:rPr>
  </w:style>
  <w:style w:type="paragraph" w:styleId="Ttulo3">
    <w:name w:val="heading 3"/>
    <w:aliases w:val="PAGINA DE ROSTO"/>
    <w:basedOn w:val="Normal"/>
    <w:next w:val="Normal"/>
    <w:link w:val="Ttulo3Char"/>
    <w:autoRedefine/>
    <w:uiPriority w:val="9"/>
    <w:unhideWhenUsed/>
    <w:qFormat/>
    <w:rsid w:val="00703364"/>
    <w:pPr>
      <w:keepNext/>
      <w:keepLines/>
      <w:suppressAutoHyphens/>
      <w:spacing w:before="40" w:after="0"/>
      <w:ind w:firstLine="0"/>
      <w:jc w:val="center"/>
      <w:outlineLvl w:val="2"/>
    </w:pPr>
    <w:rPr>
      <w:rFonts w:eastAsiaTheme="majorEastAsia" w:cstheme="majorBidi"/>
      <w:b/>
      <w:bCs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ítulo de tópico"/>
    <w:next w:val="Corpodetexto"/>
    <w:autoRedefine/>
    <w:uiPriority w:val="1"/>
    <w:qFormat/>
    <w:rsid w:val="00703364"/>
    <w:pPr>
      <w:numPr>
        <w:numId w:val="1"/>
      </w:numPr>
      <w:pBdr>
        <w:bottom w:val="single" w:sz="12" w:space="1" w:color="auto"/>
      </w:pBdr>
      <w:tabs>
        <w:tab w:val="left" w:pos="0"/>
        <w:tab w:val="left" w:pos="113"/>
        <w:tab w:val="left" w:pos="284"/>
      </w:tabs>
      <w:spacing w:after="240" w:line="240" w:lineRule="auto"/>
      <w:ind w:left="0" w:firstLine="0"/>
    </w:pPr>
    <w:rPr>
      <w:rFonts w:cs="Times New Roman"/>
      <w:b/>
      <w:smallCaps/>
      <w:color w:val="032348" w:themeColor="accent1" w:themeShade="BF"/>
      <w:sz w:val="26"/>
    </w:rPr>
  </w:style>
  <w:style w:type="paragraph" w:styleId="Corpodetexto">
    <w:name w:val="Body Text"/>
    <w:basedOn w:val="Normal"/>
    <w:link w:val="CorpodetextoChar"/>
    <w:uiPriority w:val="99"/>
    <w:unhideWhenUsed/>
    <w:rsid w:val="008D09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D09D2"/>
    <w:rPr>
      <w:rFonts w:ascii="Garamond" w:eastAsia="Calibri" w:hAnsi="Garamond" w:cs="Times New Roman"/>
      <w:sz w:val="24"/>
    </w:rPr>
  </w:style>
  <w:style w:type="character" w:customStyle="1" w:styleId="Ttulo1Char">
    <w:name w:val="Título 1 Char"/>
    <w:aliases w:val="subtitulo Char"/>
    <w:basedOn w:val="Fontepargpadro"/>
    <w:link w:val="Ttulo1"/>
    <w:uiPriority w:val="9"/>
    <w:rsid w:val="00A7275B"/>
    <w:rPr>
      <w:rFonts w:ascii="Georgia" w:eastAsiaTheme="majorEastAsia" w:hAnsi="Georgia" w:cstheme="majorBidi"/>
      <w:b/>
      <w:bCs w:val="0"/>
      <w:i/>
      <w:smallCaps/>
      <w:color w:val="BFBFBF" w:themeColor="background1" w:themeShade="BF"/>
      <w:szCs w:val="28"/>
      <w:lang w:eastAsia="pt-BR"/>
    </w:rPr>
  </w:style>
  <w:style w:type="character" w:customStyle="1" w:styleId="Ttulo2Char">
    <w:name w:val="Título 2 Char"/>
    <w:aliases w:val="citação Char"/>
    <w:basedOn w:val="Fontepargpadro"/>
    <w:link w:val="Ttulo2"/>
    <w:uiPriority w:val="9"/>
    <w:rsid w:val="00CD4909"/>
    <w:rPr>
      <w:rFonts w:ascii="Georgia" w:eastAsiaTheme="majorEastAsia" w:hAnsi="Georgia" w:cstheme="majorBidi"/>
      <w:bCs w:val="0"/>
      <w:sz w:val="22"/>
      <w:szCs w:val="32"/>
      <w:lang w:eastAsia="pt-BR"/>
    </w:rPr>
  </w:style>
  <w:style w:type="character" w:customStyle="1" w:styleId="Ttulo3Char">
    <w:name w:val="Título 3 Char"/>
    <w:aliases w:val="PAGINA DE ROSTO Char"/>
    <w:basedOn w:val="Fontepargpadro"/>
    <w:link w:val="Ttulo3"/>
    <w:uiPriority w:val="9"/>
    <w:rsid w:val="00703364"/>
    <w:rPr>
      <w:rFonts w:ascii="Georgia" w:eastAsiaTheme="majorEastAsia" w:hAnsi="Georgia" w:cstheme="majorBidi"/>
      <w:b/>
      <w:bCs w:val="0"/>
      <w:smallCaps/>
    </w:rPr>
  </w:style>
  <w:style w:type="paragraph" w:styleId="Cabealho">
    <w:name w:val="header"/>
    <w:basedOn w:val="Normal"/>
    <w:link w:val="CabealhoChar"/>
    <w:uiPriority w:val="99"/>
    <w:unhideWhenUsed/>
    <w:rsid w:val="009D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738"/>
  </w:style>
  <w:style w:type="paragraph" w:styleId="Rodap">
    <w:name w:val="footer"/>
    <w:basedOn w:val="Normal"/>
    <w:link w:val="RodapChar"/>
    <w:uiPriority w:val="99"/>
    <w:unhideWhenUsed/>
    <w:rsid w:val="009D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738"/>
  </w:style>
  <w:style w:type="character" w:styleId="Hyperlink">
    <w:name w:val="Hyperlink"/>
    <w:basedOn w:val="Fontepargpadro"/>
    <w:uiPriority w:val="99"/>
    <w:unhideWhenUsed/>
    <w:rsid w:val="003550F3"/>
    <w:rPr>
      <w:color w:val="0D2E4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0F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rsid w:val="0020784A"/>
    <w:pPr>
      <w:numPr>
        <w:ilvl w:val="1"/>
      </w:numPr>
      <w:ind w:firstLine="567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078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rsid w:val="00D46E69"/>
    <w:pPr>
      <w:ind w:left="720" w:firstLine="0"/>
      <w:contextualSpacing/>
      <w:jc w:val="left"/>
    </w:pPr>
    <w:rPr>
      <w:rFonts w:asciiTheme="minorHAnsi" w:hAnsiTheme="minorHAnsi"/>
      <w:bCs/>
      <w:sz w:val="22"/>
      <w:szCs w:val="22"/>
    </w:rPr>
  </w:style>
  <w:style w:type="paragraph" w:customStyle="1" w:styleId="Default">
    <w:name w:val="Default"/>
    <w:rsid w:val="00D46E69"/>
    <w:pPr>
      <w:autoSpaceDE w:val="0"/>
      <w:autoSpaceDN w:val="0"/>
      <w:adjustRightInd w:val="0"/>
      <w:spacing w:after="0" w:line="240" w:lineRule="auto"/>
      <w:jc w:val="left"/>
    </w:pPr>
    <w:rPr>
      <w:rFonts w:ascii="Garamond" w:eastAsia="Calibri" w:hAnsi="Garamond" w:cs="Garamond"/>
      <w:bCs w:val="0"/>
      <w:color w:val="000000"/>
    </w:rPr>
  </w:style>
  <w:style w:type="paragraph" w:styleId="NormalWeb">
    <w:name w:val="Normal (Web)"/>
    <w:basedOn w:val="Normal"/>
    <w:uiPriority w:val="99"/>
    <w:semiHidden/>
    <w:unhideWhenUsed/>
    <w:rsid w:val="00D46E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Cs/>
      <w:lang w:eastAsia="pt-BR"/>
    </w:rPr>
  </w:style>
  <w:style w:type="table" w:styleId="Tabelacomgrade">
    <w:name w:val="Table Grid"/>
    <w:basedOn w:val="Tabelanormal"/>
    <w:uiPriority w:val="39"/>
    <w:rsid w:val="00D46E69"/>
    <w:pPr>
      <w:spacing w:after="0" w:line="240" w:lineRule="auto"/>
      <w:jc w:val="left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Intensa">
    <w:name w:val="Intense Reference"/>
    <w:aliases w:val="Subtopico"/>
    <w:basedOn w:val="Fontepargpadro"/>
    <w:uiPriority w:val="32"/>
    <w:rsid w:val="00D1512B"/>
    <w:rPr>
      <w:rFonts w:ascii="Roboto Serif" w:hAnsi="Roboto Serif"/>
      <w:b/>
      <w:bCs w:val="0"/>
      <w:caps w:val="0"/>
      <w:smallCaps/>
      <w:strike w:val="0"/>
      <w:dstrike w:val="0"/>
      <w:vanish w:val="0"/>
      <w:color w:val="052F61" w:themeColor="accent1"/>
      <w:spacing w:val="5"/>
      <w:sz w:val="24"/>
      <w:vertAlign w:val="baseline"/>
    </w:rPr>
  </w:style>
  <w:style w:type="paragraph" w:customStyle="1" w:styleId="Subtopico1">
    <w:name w:val="Subtopico 1"/>
    <w:basedOn w:val="PargrafodaLista"/>
    <w:link w:val="Subtopico1Char"/>
    <w:autoRedefine/>
    <w:qFormat/>
    <w:rsid w:val="00A46E52"/>
    <w:pPr>
      <w:spacing w:before="480" w:after="240"/>
      <w:ind w:left="0"/>
      <w:contextualSpacing w:val="0"/>
      <w:jc w:val="both"/>
    </w:pPr>
    <w:rPr>
      <w:rFonts w:ascii="Roboto Serif" w:hAnsi="Roboto Serif"/>
      <w:b/>
      <w:smallCaps/>
      <w:color w:val="052F61" w:themeColor="accent1"/>
      <w:sz w:val="24"/>
    </w:rPr>
  </w:style>
  <w:style w:type="paragraph" w:customStyle="1" w:styleId="subsub">
    <w:name w:val="sub sub"/>
    <w:basedOn w:val="Ttulo1"/>
    <w:link w:val="subsubChar"/>
    <w:autoRedefine/>
    <w:qFormat/>
    <w:rsid w:val="009244E7"/>
    <w:pPr>
      <w:ind w:left="0" w:firstLine="0"/>
    </w:pPr>
    <w:rPr>
      <w:rFonts w:ascii="Roboto Serif" w:hAnsi="Roboto Serif"/>
      <w:color w:val="A6A6A6" w:themeColor="background1" w:themeShade="A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1512B"/>
    <w:rPr>
      <w:rFonts w:asciiTheme="minorHAnsi" w:hAnsiTheme="minorHAnsi" w:cstheme="minorBidi"/>
      <w:bCs w:val="0"/>
      <w:sz w:val="22"/>
      <w:szCs w:val="22"/>
    </w:rPr>
  </w:style>
  <w:style w:type="character" w:customStyle="1" w:styleId="Subtopico1Char">
    <w:name w:val="Subtopico 1 Char"/>
    <w:basedOn w:val="PargrafodaListaChar"/>
    <w:link w:val="Subtopico1"/>
    <w:rsid w:val="00A46E52"/>
    <w:rPr>
      <w:rFonts w:asciiTheme="minorHAnsi" w:hAnsiTheme="minorHAnsi" w:cstheme="minorBidi"/>
      <w:b/>
      <w:bCs/>
      <w:smallCaps/>
      <w:color w:val="052F61" w:themeColor="accent1"/>
      <w:sz w:val="22"/>
      <w:szCs w:val="22"/>
    </w:rPr>
  </w:style>
  <w:style w:type="character" w:customStyle="1" w:styleId="subsubChar">
    <w:name w:val="sub sub Char"/>
    <w:basedOn w:val="Ttulo1Char"/>
    <w:link w:val="subsub"/>
    <w:rsid w:val="009244E7"/>
    <w:rPr>
      <w:rFonts w:ascii="Georgia" w:eastAsiaTheme="majorEastAsia" w:hAnsi="Georgia" w:cstheme="majorBidi"/>
      <w:b/>
      <w:bCs w:val="0"/>
      <w:i/>
      <w:smallCaps/>
      <w:color w:val="A6A6A6" w:themeColor="background1" w:themeShade="A6"/>
      <w:szCs w:val="28"/>
      <w:lang w:eastAsia="pt-BR"/>
    </w:rPr>
  </w:style>
  <w:style w:type="table" w:styleId="SimplesTabela1">
    <w:name w:val="Plain Table 1"/>
    <w:basedOn w:val="Tabelanormal"/>
    <w:uiPriority w:val="41"/>
    <w:rsid w:val="00775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364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364"/>
    <w:rPr>
      <w:rFonts w:ascii="Georgia" w:hAnsi="Georgia"/>
      <w:i/>
      <w:iCs/>
      <w:color w:val="052F61" w:themeColor="accent1"/>
    </w:rPr>
  </w:style>
  <w:style w:type="character" w:styleId="TextodoEspaoReservado">
    <w:name w:val="Placeholder Text"/>
    <w:basedOn w:val="Fontepargpadro"/>
    <w:uiPriority w:val="99"/>
    <w:semiHidden/>
    <w:rsid w:val="00703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Modelos%20Personalizados%20do%20Office\Descumprimento%20de%20Decis&#227;o%20-%20FIES%20-%20SIMPLES.dotx" TargetMode="External"/></Relationships>
</file>

<file path=word/theme/theme1.xml><?xml version="1.0" encoding="utf-8"?>
<a:theme xmlns:a="http://schemas.openxmlformats.org/drawingml/2006/main" name="Fatia">
  <a:themeElements>
    <a:clrScheme name="Fatia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Fati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>
    <a:txDef>
      <a:spPr>
        <a:solidFill>
          <a:schemeClr val="lt1"/>
        </a:solidFill>
        <a:ln w="19050">
          <a:solidFill>
            <a:schemeClr val="accent1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68E3-68B2-4E74-A0CA-909CCBDB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Descumprimento de Decisão - FIES - SIMPLES</Template>
  <TotalTime>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iury carvalho</cp:lastModifiedBy>
  <cp:revision>2</cp:revision>
  <cp:lastPrinted>2024-06-07T15:43:00Z</cp:lastPrinted>
  <dcterms:created xsi:type="dcterms:W3CDTF">2024-06-07T16:17:00Z</dcterms:created>
  <dcterms:modified xsi:type="dcterms:W3CDTF">2024-06-07T16:17:00Z</dcterms:modified>
</cp:coreProperties>
</file>